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76" w:rsidRPr="0036528D" w:rsidRDefault="008915E9" w:rsidP="0036528D">
      <w:pPr>
        <w:pStyle w:val="bodytext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ge">
                  <wp:posOffset>6783705</wp:posOffset>
                </wp:positionV>
                <wp:extent cx="1889760" cy="2694305"/>
                <wp:effectExtent l="0" t="1905" r="0" b="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89760" cy="269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69AB" w:rsidRDefault="00E05133" w:rsidP="005C0975">
                            <w:pPr>
                              <w:pStyle w:val="Address2"/>
                              <w:spacing w:line="276" w:lineRule="auto"/>
                            </w:pPr>
                            <w:r>
                              <w:t>New U Therapy C</w:t>
                            </w:r>
                            <w:r w:rsidR="00673AE9">
                              <w:t>enter</w:t>
                            </w:r>
                          </w:p>
                          <w:p w:rsidR="005C0975" w:rsidRDefault="005C0975" w:rsidP="005C0975">
                            <w:pPr>
                              <w:pStyle w:val="Address2"/>
                              <w:spacing w:line="276" w:lineRule="auto"/>
                            </w:pPr>
                            <w:r>
                              <w:t>Of Hypnosis and Psychotherapy</w:t>
                            </w:r>
                          </w:p>
                          <w:p w:rsidR="005C0975" w:rsidRDefault="005C0975" w:rsidP="008A0FB1">
                            <w:pPr>
                              <w:pStyle w:val="Address1"/>
                              <w:rPr>
                                <w:b/>
                              </w:rPr>
                            </w:pPr>
                          </w:p>
                          <w:p w:rsidR="00BB5284" w:rsidRDefault="007A3347" w:rsidP="008A0FB1">
                            <w:pPr>
                              <w:pStyle w:val="Address1"/>
                            </w:pPr>
                            <w:r>
                              <w:t>25000 A</w:t>
                            </w:r>
                            <w:r w:rsidR="00673AE9">
                              <w:t>ve Stanford</w:t>
                            </w:r>
                            <w:r w:rsidR="005C0975">
                              <w:t>,</w:t>
                            </w:r>
                            <w:r w:rsidR="002B1597">
                              <w:t xml:space="preserve"> </w:t>
                            </w:r>
                          </w:p>
                          <w:p w:rsidR="008A0FB1" w:rsidRDefault="00BB5284" w:rsidP="008A0FB1">
                            <w:pPr>
                              <w:pStyle w:val="Address1"/>
                            </w:pPr>
                            <w:r>
                              <w:t>S</w:t>
                            </w:r>
                            <w:r w:rsidR="00673AE9">
                              <w:t>uite</w:t>
                            </w:r>
                            <w:r w:rsidR="002B1597">
                              <w:t xml:space="preserve"> </w:t>
                            </w:r>
                            <w:r w:rsidR="00673AE9">
                              <w:t>97</w:t>
                            </w:r>
                          </w:p>
                          <w:p w:rsidR="008A0FB1" w:rsidRDefault="005C0975" w:rsidP="008A0FB1">
                            <w:pPr>
                              <w:pStyle w:val="Address1"/>
                            </w:pPr>
                            <w:r>
                              <w:t xml:space="preserve">Valencia, </w:t>
                            </w:r>
                            <w:r w:rsidR="00673AE9">
                              <w:t>CA  91355</w:t>
                            </w:r>
                          </w:p>
                          <w:p w:rsidR="007A3347" w:rsidRDefault="007A3347" w:rsidP="008A0FB1">
                            <w:pPr>
                              <w:pStyle w:val="Address1"/>
                            </w:pPr>
                          </w:p>
                          <w:p w:rsidR="007A3347" w:rsidRDefault="008A0FB1" w:rsidP="008A0FB1">
                            <w:pPr>
                              <w:pStyle w:val="Address1"/>
                            </w:pPr>
                            <w:r w:rsidRPr="008A0FB1">
                              <w:rPr>
                                <w:rStyle w:val="Address2Char"/>
                              </w:rPr>
                              <w:t xml:space="preserve">Phone:  </w:t>
                            </w:r>
                            <w:r w:rsidR="005C0975">
                              <w:t>818.600.2034</w:t>
                            </w:r>
                          </w:p>
                          <w:p w:rsidR="008A0FB1" w:rsidRDefault="008A0FB1" w:rsidP="008A0FB1">
                            <w:pPr>
                              <w:pStyle w:val="Address1"/>
                            </w:pPr>
                            <w:r w:rsidRPr="008A0FB1">
                              <w:rPr>
                                <w:rStyle w:val="Address2Char"/>
                              </w:rPr>
                              <w:t>Fax:</w:t>
                            </w:r>
                            <w:r w:rsidR="00673AE9">
                              <w:t xml:space="preserve">  661.284.2825</w:t>
                            </w:r>
                          </w:p>
                          <w:p w:rsidR="008A0FB1" w:rsidRDefault="008A0FB1" w:rsidP="008A0FB1">
                            <w:pPr>
                              <w:pStyle w:val="Address1"/>
                            </w:pPr>
                            <w:r w:rsidRPr="008A0FB1">
                              <w:rPr>
                                <w:rStyle w:val="Address2Char"/>
                              </w:rPr>
                              <w:t>E-mail:</w:t>
                            </w:r>
                            <w:r w:rsidR="00673AE9">
                              <w:t xml:space="preserve"> </w:t>
                            </w:r>
                            <w:hyperlink r:id="rId4" w:history="1">
                              <w:r w:rsidR="005C0975" w:rsidRPr="0031319A">
                                <w:rPr>
                                  <w:rStyle w:val="Hyperlink"/>
                                </w:rPr>
                                <w:t>Admin@NewUTherapy.com</w:t>
                              </w:r>
                            </w:hyperlink>
                          </w:p>
                          <w:p w:rsidR="005C0975" w:rsidRDefault="005C0975" w:rsidP="008A0FB1">
                            <w:pPr>
                              <w:pStyle w:val="Address1"/>
                              <w:rPr>
                                <w:b/>
                              </w:rPr>
                            </w:pPr>
                            <w:r w:rsidRPr="005C0975">
                              <w:rPr>
                                <w:b/>
                              </w:rPr>
                              <w:t>Web:</w:t>
                            </w:r>
                          </w:p>
                          <w:p w:rsidR="006548DE" w:rsidRPr="0051632F" w:rsidRDefault="006F3375" w:rsidP="006548DE">
                            <w:pPr>
                              <w:pStyle w:val="Address1"/>
                              <w:spacing w:line="360" w:lineRule="auto"/>
                            </w:pPr>
                            <w:hyperlink w:history="1">
                              <w:r w:rsidR="00050BDB" w:rsidRPr="0031319A">
                                <w:rPr>
                                  <w:rStyle w:val="Hyperlink"/>
                                </w:rPr>
                                <w:t>www.NewUTherapy.com</w:t>
                              </w:r>
                              <w:r w:rsidR="00050BDB" w:rsidRPr="0031319A">
                                <w:rPr>
                                  <w:rStyle w:val="Hyperlink"/>
                                  <w:b/>
                                </w:rPr>
                                <w:t xml:space="preserve">  </w:t>
                              </w:r>
                              <w:r w:rsidR="00050BDB" w:rsidRPr="0031319A">
                                <w:rPr>
                                  <w:rStyle w:val="Hyperlink"/>
                                </w:rPr>
                                <w:t>www.FamilyRelationshipsTherapy</w:t>
                              </w:r>
                            </w:hyperlink>
                            <w:r w:rsidR="00050BDB">
                              <w:t>.</w:t>
                            </w:r>
                            <w:r w:rsidR="006548DE" w:rsidRPr="006548DE">
                              <w:t>com</w:t>
                            </w:r>
                            <w:r w:rsidR="00050BDB">
                              <w:t xml:space="preserve"> </w:t>
                            </w:r>
                          </w:p>
                          <w:p w:rsidR="005C0975" w:rsidRPr="006548DE" w:rsidRDefault="005C0975" w:rsidP="006548DE">
                            <w:pPr>
                              <w:pStyle w:val="Address1"/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6.3pt;margin-top:534.15pt;width:148.8pt;height:212.1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rN9QIAAJo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PkYcdJCjh7oUaOVOKKpb+LTdyoBt/sOHPUR9sHXalXdnSi+KcRFVhO+o0spRV9TUgI/A3batioe&#10;HjtAtnjuCHBAVwZ6238UJfiQvRYW/ljJ1oQUgoTgTsje4yVjhmFhiERRPA/hqICzSRgHU29mOLsk&#10;OX/eSaXfU9Eis0ixhJKw8ORwp/TgenYxt3GRs6axZdHwZxuAOexQW1fD1yQBKrA0noaUzfnP2Is3&#10;0SYKnGASbpzAW6+dZZ4FTpj789l6us6ytf/LsPCDpGZlSbm59Fx/fvB3+T11wlA5lwpUomGlgTOU&#10;lNxts0aiA4H6z+1zCs/IzX1Ow0YPtFxJ8ieBt5rETh5GcyfIg5kTz73I8fx4FYdeEAfr/LmkO8bp&#10;6yWh3qaeNDuYL6cmG3G/kujZ56VEkrRMw6BpWJvi6OJEElOuG17afGvCmmE9iohR8eeILPOZNw+m&#10;kTOfz6ZOMN14zirKM2eZ+WE436yy1eYqyRtbOOr1QbGpGVXhiO/pjifKULbnErWdZ5ptaDt93B5B&#10;uGnHrSgfoQelgA6BboKBDotayB8Y9TAcU6y+74mkGDUfOHT3NPTjGUzTsSHHxnZsEF4AVIo1RsMy&#10;08ME3neS7Wq4aZgnXCyh9ytmu/KJFUgxBgxAK+o0rM2EHdvW6+mXsvgNAAD//wMAUEsDBBQABgAI&#10;AAAAIQCcQRZ/4AAAAAwBAAAPAAAAZHJzL2Rvd25yZXYueG1sTI9PS8NAEMXvgt9hGcGL2M0fWZqY&#10;TZGiCB4Eq3ieZrdJaHY2ZLdp/PZOT3qc9368ea/aLG4Qs51C70lDukpAWGq86anV8PX5cr8GESKS&#10;wcGT1fBjA2zq66sKS+PP9GHnXWwFh1AoUUMX41hKGZrOOgwrP1pi7+Anh5HPqZVmwjOHu0FmSaKk&#10;w574Q4ej3Xa2Oe5OToN0xZt6jZg+322/31WOc5oeD1rf3ixPjyCiXeIfDJf6XB1q7rT3JzJBDBqK&#10;TDHJeqLWOQgm8iLJQOxZeriYsq7k/xH1LwAAAP//AwBQSwECLQAUAAYACAAAACEAtoM4kv4AAADh&#10;AQAAEwAAAAAAAAAAAAAAAAAAAAAAW0NvbnRlbnRfVHlwZXNdLnhtbFBLAQItABQABgAIAAAAIQA4&#10;/SH/1gAAAJQBAAALAAAAAAAAAAAAAAAAAC8BAABfcmVscy8ucmVsc1BLAQItABQABgAIAAAAIQAK&#10;D2rN9QIAAJoGAAAOAAAAAAAAAAAAAAAAAC4CAABkcnMvZTJvRG9jLnhtbFBLAQItABQABgAIAAAA&#10;IQCcQRZ/4AAAAAwBAAAPAAAAAAAAAAAAAAAAAE8FAABkcnMvZG93bnJldi54bWxQSwUGAAAAAAQA&#10;BADzAAAAXAYAAAAA&#10;" filled="f" stroked="f" strokeweight="0" insetpen="t">
                <o:lock v:ext="edit" shapetype="t"/>
                <v:textbox inset="2.85pt,2.85pt,2.85pt,2.85pt">
                  <w:txbxContent>
                    <w:p w:rsidR="001669AB" w:rsidRDefault="00E05133" w:rsidP="005C0975">
                      <w:pPr>
                        <w:pStyle w:val="Address2"/>
                        <w:spacing w:line="276" w:lineRule="auto"/>
                      </w:pPr>
                      <w:r>
                        <w:t>New U Therapy C</w:t>
                      </w:r>
                      <w:r w:rsidR="00673AE9">
                        <w:t>enter</w:t>
                      </w:r>
                    </w:p>
                    <w:p w:rsidR="005C0975" w:rsidRDefault="005C0975" w:rsidP="005C0975">
                      <w:pPr>
                        <w:pStyle w:val="Address2"/>
                        <w:spacing w:line="276" w:lineRule="auto"/>
                      </w:pPr>
                      <w:r>
                        <w:t>Of Hypnosis and Psychotherapy</w:t>
                      </w:r>
                    </w:p>
                    <w:p w:rsidR="005C0975" w:rsidRDefault="005C0975" w:rsidP="008A0FB1">
                      <w:pPr>
                        <w:pStyle w:val="Address1"/>
                        <w:rPr>
                          <w:b/>
                        </w:rPr>
                      </w:pPr>
                    </w:p>
                    <w:p w:rsidR="00BB5284" w:rsidRDefault="007A3347" w:rsidP="008A0FB1">
                      <w:pPr>
                        <w:pStyle w:val="Address1"/>
                      </w:pPr>
                      <w:r>
                        <w:t>25000 A</w:t>
                      </w:r>
                      <w:r w:rsidR="00673AE9">
                        <w:t>ve Stanford</w:t>
                      </w:r>
                      <w:r w:rsidR="005C0975">
                        <w:t>,</w:t>
                      </w:r>
                      <w:r w:rsidR="002B1597">
                        <w:t xml:space="preserve"> </w:t>
                      </w:r>
                    </w:p>
                    <w:p w:rsidR="008A0FB1" w:rsidRDefault="00BB5284" w:rsidP="008A0FB1">
                      <w:pPr>
                        <w:pStyle w:val="Address1"/>
                      </w:pPr>
                      <w:r>
                        <w:t>S</w:t>
                      </w:r>
                      <w:r w:rsidR="00673AE9">
                        <w:t>uite</w:t>
                      </w:r>
                      <w:r w:rsidR="002B1597">
                        <w:t xml:space="preserve"> </w:t>
                      </w:r>
                      <w:r w:rsidR="00673AE9">
                        <w:t>97</w:t>
                      </w:r>
                    </w:p>
                    <w:p w:rsidR="008A0FB1" w:rsidRDefault="005C0975" w:rsidP="008A0FB1">
                      <w:pPr>
                        <w:pStyle w:val="Address1"/>
                      </w:pPr>
                      <w:r>
                        <w:t xml:space="preserve">Valencia, </w:t>
                      </w:r>
                      <w:r w:rsidR="00673AE9">
                        <w:t>CA  91355</w:t>
                      </w:r>
                    </w:p>
                    <w:p w:rsidR="007A3347" w:rsidRDefault="007A3347" w:rsidP="008A0FB1">
                      <w:pPr>
                        <w:pStyle w:val="Address1"/>
                      </w:pPr>
                    </w:p>
                    <w:p w:rsidR="007A3347" w:rsidRDefault="008A0FB1" w:rsidP="008A0FB1">
                      <w:pPr>
                        <w:pStyle w:val="Address1"/>
                      </w:pPr>
                      <w:r w:rsidRPr="008A0FB1">
                        <w:rPr>
                          <w:rStyle w:val="Address2Char"/>
                        </w:rPr>
                        <w:t xml:space="preserve">Phone:  </w:t>
                      </w:r>
                      <w:r w:rsidR="005C0975">
                        <w:t>818.600.2034</w:t>
                      </w:r>
                    </w:p>
                    <w:p w:rsidR="008A0FB1" w:rsidRDefault="008A0FB1" w:rsidP="008A0FB1">
                      <w:pPr>
                        <w:pStyle w:val="Address1"/>
                      </w:pPr>
                      <w:r w:rsidRPr="008A0FB1">
                        <w:rPr>
                          <w:rStyle w:val="Address2Char"/>
                        </w:rPr>
                        <w:t>Fax:</w:t>
                      </w:r>
                      <w:r w:rsidR="00673AE9">
                        <w:t xml:space="preserve">  661.284.2825</w:t>
                      </w:r>
                    </w:p>
                    <w:p w:rsidR="008A0FB1" w:rsidRDefault="008A0FB1" w:rsidP="008A0FB1">
                      <w:pPr>
                        <w:pStyle w:val="Address1"/>
                      </w:pPr>
                      <w:r w:rsidRPr="008A0FB1">
                        <w:rPr>
                          <w:rStyle w:val="Address2Char"/>
                        </w:rPr>
                        <w:t>E-mail:</w:t>
                      </w:r>
                      <w:r w:rsidR="00673AE9">
                        <w:t xml:space="preserve"> </w:t>
                      </w:r>
                      <w:hyperlink r:id="rId5" w:history="1">
                        <w:r w:rsidR="005C0975" w:rsidRPr="0031319A">
                          <w:rPr>
                            <w:rStyle w:val="Hyperlink"/>
                          </w:rPr>
                          <w:t>Admin@NewUTherapy.com</w:t>
                        </w:r>
                      </w:hyperlink>
                    </w:p>
                    <w:p w:rsidR="005C0975" w:rsidRDefault="005C0975" w:rsidP="008A0FB1">
                      <w:pPr>
                        <w:pStyle w:val="Address1"/>
                        <w:rPr>
                          <w:b/>
                        </w:rPr>
                      </w:pPr>
                      <w:r w:rsidRPr="005C0975">
                        <w:rPr>
                          <w:b/>
                        </w:rPr>
                        <w:t>Web:</w:t>
                      </w:r>
                    </w:p>
                    <w:p w:rsidR="006548DE" w:rsidRPr="0051632F" w:rsidRDefault="006F3375" w:rsidP="006548DE">
                      <w:pPr>
                        <w:pStyle w:val="Address1"/>
                        <w:spacing w:line="360" w:lineRule="auto"/>
                      </w:pPr>
                      <w:hyperlink w:history="1">
                        <w:r w:rsidR="00050BDB" w:rsidRPr="0031319A">
                          <w:rPr>
                            <w:rStyle w:val="Hyperlink"/>
                          </w:rPr>
                          <w:t>www.NewUTherapy.com</w:t>
                        </w:r>
                        <w:r w:rsidR="00050BDB" w:rsidRPr="0031319A">
                          <w:rPr>
                            <w:rStyle w:val="Hyperlink"/>
                            <w:b/>
                          </w:rPr>
                          <w:t xml:space="preserve">  </w:t>
                        </w:r>
                        <w:r w:rsidR="00050BDB" w:rsidRPr="0031319A">
                          <w:rPr>
                            <w:rStyle w:val="Hyperlink"/>
                          </w:rPr>
                          <w:t>www.FamilyRelationshipsTherapy</w:t>
                        </w:r>
                      </w:hyperlink>
                      <w:r w:rsidR="00050BDB">
                        <w:t>.</w:t>
                      </w:r>
                      <w:r w:rsidR="006548DE" w:rsidRPr="006548DE">
                        <w:t>com</w:t>
                      </w:r>
                      <w:r w:rsidR="00050BDB">
                        <w:t xml:space="preserve"> </w:t>
                      </w:r>
                    </w:p>
                    <w:p w:rsidR="005C0975" w:rsidRPr="006548DE" w:rsidRDefault="005C0975" w:rsidP="006548DE">
                      <w:pPr>
                        <w:pStyle w:val="Address1"/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2838450</wp:posOffset>
                </wp:positionV>
                <wp:extent cx="1874520" cy="3771900"/>
                <wp:effectExtent l="3175" t="0" r="0" b="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7452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69AB" w:rsidRPr="00050BDB" w:rsidRDefault="00B521B4" w:rsidP="008A0FB1">
                            <w:pPr>
                              <w:pStyle w:val="tagline"/>
                              <w:rPr>
                                <w:rFonts w:ascii="Bookman Old Style" w:hAnsi="Bookman Old Style"/>
                                <w:color w:val="F2F2F2"/>
                                <w:sz w:val="52"/>
                                <w:szCs w:val="52"/>
                              </w:rPr>
                            </w:pPr>
                            <w:r w:rsidRPr="00050BDB">
                              <w:rPr>
                                <w:rFonts w:ascii="Bookman Old Style" w:hAnsi="Bookman Old Style"/>
                                <w:color w:val="F2F2F2"/>
                                <w:sz w:val="52"/>
                                <w:szCs w:val="52"/>
                              </w:rPr>
                              <w:t>It’s Never too Late to Heal your Mind, Body, and Soul to Become The New Happy U!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47.5pt;margin-top:223.5pt;width:147.6pt;height:297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VGo/AIAAKEGAAAOAAAAZHJzL2Uyb0RvYy54bWysVdmOmzAUfa/Uf7B4Z4CEhEVDqoSlqjRd&#10;pJl+gAMmWAWb2k7ItOq/99okGSbTh6pTHpCvfTk+527cvjt2LToQISlnieXduBYirOQVZbvE+vpQ&#10;2KGFpMKswi1nJLEeibTerd6+uR36mMx4w9uKCAQgTMZDn1iNUn3sOLJsSIflDe8Jg8Oaiw4rMMXO&#10;qQQeAL1rnZnrLp2Bi6oXvCRSwm42Hlorg1/XpFSf61oShdrEAm7KvIV5b/XbWd3ieCdw39DyRAP/&#10;A4sOUwaXXqAyrDDaC/oCqqOl4JLX6qbkncPrmpbEaAA1nnul5r7BPTFaIDiyv4RJ/j/Y8tPhi0C0&#10;gtxBeBjuIEcP5KjQhh/RLNTxGXoZg9t9D47qCPvga7TK/o6X3yRiPG0w25G1EHxoCK6Anwdgp22j&#10;4uGxB2RP4zkTwBFdaujt8JFX4IP3ihv4Yy06HVIIEoI7gd7jJWOaYamJhIG/mMFRCWfzIPAi1+TU&#10;wfH5815I9Z7wDulFYgkoCQOPD3dSaTo4Prvo2xgvaNuasmjZsw1wHHeIqavxaxwDFVhqT03K5Pxn&#10;5EZ5mIe+7c+Wue27WWavi9S3l4UXLLJ5lqaZ90uz8Py4oVVFmL70XH+e/3f5PXXCWDmXCpS8pZWG&#10;05Sk2G3TVqADhvovzGNSACdPbs5zGiYkoOVKkjfz3c0ssotlGNh+4S/sKHBD2/WiTbR0/cjPiueS&#10;7igjr5eEBpN63O5gvpyabML9SqJrnpcScdxRBYOmpV1ihRcnHOtyzVll8q0wbcf1JCJaxZ8jsi4W&#10;buDPQzsIFnPbn+euvQmL1F6n3nIZ5Jt0k18lOTeFI18fFJOaSRVO+J7ueKIMZXsuUdN5utnGtlPH&#10;7XFs/XObb3n1CK0oODQKNBXMdVg0XPyw0AAzMrHk9z0WxELtBwZNPl960QKG6tQQU2M7NTArASqx&#10;lIXGZarGQbzvBd01cNM4VhhfwwioqWlOPStGVqBIGzAHjbbTzNaDdmobr6c/y+o3AAAA//8DAFBL&#10;AwQUAAYACAAAACEAmd3zSeEAAAALAQAADwAAAGRycy9kb3ducmV2LnhtbEyPwUrDQBCG74LvsIzg&#10;RezutjGamE2Rogg9CFbxPE22SWh2NmS3aXx7x5PeZpiPf76/WM+uF5MdQ+fJgF4oEJYqX3fUGPj8&#10;eLl9ABEiUo29J2vg2wZYl5cXBea1P9O7nXaxERxCIUcDbYxDLmWoWuswLPxgiW8HPzqMvI6NrEc8&#10;c7jr5VKpVDrsiD+0ONhNa6vj7uQMSJdt09eI+vlm8/WWrnDS+ngw5vpqfnoEEe0c/2D41Wd1KNlp&#10;709UB9EbyO64SjSQJPc8MLDK1BLEnkmVaAWyLOT/DuUPAAAA//8DAFBLAQItABQABgAIAAAAIQC2&#10;gziS/gAAAOEBAAATAAAAAAAAAAAAAAAAAAAAAABbQ29udGVudF9UeXBlc10ueG1sUEsBAi0AFAAG&#10;AAgAAAAhADj9If/WAAAAlAEAAAsAAAAAAAAAAAAAAAAALwEAAF9yZWxzLy5yZWxzUEsBAi0AFAAG&#10;AAgAAAAhAH5tUaj8AgAAoQYAAA4AAAAAAAAAAAAAAAAALgIAAGRycy9lMm9Eb2MueG1sUEsBAi0A&#10;FAAGAAgAAAAhAJnd80nhAAAACwEAAA8AAAAAAAAAAAAAAAAAVg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1669AB" w:rsidRPr="00050BDB" w:rsidRDefault="00B521B4" w:rsidP="008A0FB1">
                      <w:pPr>
                        <w:pStyle w:val="tagline"/>
                        <w:rPr>
                          <w:rFonts w:ascii="Bookman Old Style" w:hAnsi="Bookman Old Style"/>
                          <w:color w:val="F2F2F2"/>
                          <w:sz w:val="52"/>
                          <w:szCs w:val="52"/>
                        </w:rPr>
                      </w:pPr>
                      <w:r w:rsidRPr="00050BDB">
                        <w:rPr>
                          <w:rFonts w:ascii="Bookman Old Style" w:hAnsi="Bookman Old Style"/>
                          <w:color w:val="F2F2F2"/>
                          <w:sz w:val="52"/>
                          <w:szCs w:val="52"/>
                        </w:rPr>
                        <w:t>It’s Never too Late to Heal your Mind, Body, and Soul to Become The New Happy U!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4455160</wp:posOffset>
                </wp:positionV>
                <wp:extent cx="4575175" cy="502285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5175" cy="502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3AE9" w:rsidRPr="00050BDB" w:rsidRDefault="009454BC" w:rsidP="00D87A2D">
                            <w:pPr>
                              <w:shd w:val="clear" w:color="auto" w:fill="FFFFFF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W</w:t>
                            </w:r>
                            <w:r w:rsidR="00BB5284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elcome to our Open H</w:t>
                            </w:r>
                            <w:r w:rsidR="00D87A2D" w:rsidRPr="00050BD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ouse for New U </w:t>
                            </w:r>
                            <w:r w:rsidR="00BB5284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T</w:t>
                            </w:r>
                            <w:r w:rsidR="009C5688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herapy C</w:t>
                            </w:r>
                            <w:r w:rsidR="002B1597" w:rsidRPr="00050BD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enter of Hypnosis and P</w:t>
                            </w:r>
                            <w:r w:rsidR="00D87A2D" w:rsidRPr="00050BD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sychotherapy</w:t>
                            </w:r>
                            <w:r w:rsidR="00BB5284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which is scheduled for </w:t>
                            </w:r>
                            <w:r w:rsidR="00D87A2D" w:rsidRPr="00050BDB">
                              <w:rPr>
                                <w:rFonts w:ascii="Cambria" w:hAnsi="Cambria"/>
                                <w:color w:val="C00000"/>
                                <w:sz w:val="32"/>
                                <w:szCs w:val="32"/>
                              </w:rPr>
                              <w:t>7/23/16</w:t>
                            </w:r>
                            <w:r w:rsidR="00D87A2D" w:rsidRPr="00050BD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from </w:t>
                            </w:r>
                            <w:r>
                              <w:rPr>
                                <w:rFonts w:ascii="Cambria" w:hAnsi="Cambria"/>
                                <w:color w:val="C00000"/>
                                <w:sz w:val="32"/>
                                <w:szCs w:val="32"/>
                              </w:rPr>
                              <w:t>10 am -12</w:t>
                            </w:r>
                            <w:r w:rsidR="00D87A2D" w:rsidRPr="00050BDB">
                              <w:rPr>
                                <w:rFonts w:ascii="Cambria" w:hAnsi="Cambria"/>
                                <w:color w:val="C00000"/>
                                <w:sz w:val="32"/>
                                <w:szCs w:val="32"/>
                              </w:rPr>
                              <w:t>pm</w:t>
                            </w:r>
                            <w:r w:rsidR="009C5688">
                              <w:rPr>
                                <w:rFonts w:ascii="Calibri" w:hAnsi="Calibri"/>
                                <w:color w:val="C00000"/>
                                <w:sz w:val="32"/>
                                <w:szCs w:val="32"/>
                              </w:rPr>
                              <w:t xml:space="preserve"> at the conference room in our place.</w:t>
                            </w:r>
                          </w:p>
                          <w:p w:rsidR="00673AE9" w:rsidRPr="00050BDB" w:rsidRDefault="00673AE9" w:rsidP="00D87A2D">
                            <w:pPr>
                              <w:shd w:val="clear" w:color="auto" w:fill="FFFFFF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:rsidR="00D87A2D" w:rsidRDefault="00E05133" w:rsidP="00D87A2D">
                            <w:p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At the event, y</w:t>
                            </w:r>
                            <w:r w:rsidR="00282516" w:rsidRPr="00050BDB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ou</w:t>
                            </w:r>
                            <w:r w:rsidR="00C25B89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will find out 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about</w:t>
                            </w:r>
                            <w:r w:rsidR="00C25B89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benefits of </w:t>
                            </w:r>
                            <w:r w:rsidR="0091360E" w:rsidRPr="00050BDB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how</w:t>
                            </w:r>
                            <w:r w:rsidR="0091360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and why we combine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2516" w:rsidRPr="00050BDB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Hypnosis and Psychotherapy in our practice to help our clients.</w:t>
                            </w:r>
                            <w:r w:rsidR="00282516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4BC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This is</w:t>
                            </w:r>
                            <w:r w:rsidR="005C0975" w:rsidRPr="00050BDB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going to</w:t>
                            </w:r>
                            <w:r w:rsidR="00D87A2D" w:rsidRPr="00050BDB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be</w:t>
                            </w:r>
                            <w:r w:rsidR="001F17C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a</w:t>
                            </w:r>
                            <w:r w:rsidR="00D87A2D" w:rsidRPr="00050BDB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networking event</w:t>
                            </w:r>
                            <w:r w:rsidR="009454BC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2516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with 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many </w:t>
                            </w:r>
                            <w:r w:rsidR="00282516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professionals like psychotherapists, hypnotherapists, doctors</w:t>
                            </w:r>
                            <w:r w:rsidR="009C5688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,</w:t>
                            </w:r>
                            <w:r w:rsidR="0091360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etc. so make sure to </w:t>
                            </w:r>
                            <w:r w:rsidR="00282516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bring your business cards</w:t>
                            </w:r>
                            <w:r w:rsidR="0091360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82516" w:rsidRPr="00D87A2D" w:rsidRDefault="00282516" w:rsidP="00D87A2D">
                            <w:p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:rsidR="00D87A2D" w:rsidRPr="00D87A2D" w:rsidRDefault="00E05133" w:rsidP="00D87A2D">
                            <w:p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C00000"/>
                                <w:kern w:val="0"/>
                                <w:sz w:val="32"/>
                                <w:szCs w:val="32"/>
                              </w:rPr>
                              <w:t>Please RSVP at</w:t>
                            </w:r>
                            <w:r w:rsidR="00282516" w:rsidRPr="00282516">
                              <w:rPr>
                                <w:rFonts w:ascii="Calibri" w:hAnsi="Calibri" w:cs="Arial"/>
                                <w:color w:val="C00000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6" w:history="1">
                              <w:r w:rsidR="00282516" w:rsidRPr="00282516">
                                <w:rPr>
                                  <w:rStyle w:val="Hyperlink"/>
                                  <w:rFonts w:ascii="Calibri" w:hAnsi="Calibri" w:cs="Arial"/>
                                  <w:color w:val="C00000"/>
                                  <w:kern w:val="0"/>
                                  <w:sz w:val="32"/>
                                  <w:szCs w:val="32"/>
                                </w:rPr>
                                <w:t>Admin@NewUTherapy.com</w:t>
                              </w:r>
                            </w:hyperlink>
                            <w:r w:rsidR="00282516" w:rsidRPr="00282516">
                              <w:rPr>
                                <w:rFonts w:ascii="Calibri" w:hAnsi="Calibri" w:cs="Arial"/>
                                <w:color w:val="C00000"/>
                                <w:kern w:val="0"/>
                                <w:sz w:val="32"/>
                                <w:szCs w:val="32"/>
                              </w:rPr>
                              <w:t xml:space="preserve"> with your name, email, </w:t>
                            </w:r>
                            <w:r>
                              <w:rPr>
                                <w:rFonts w:ascii="Calibri" w:hAnsi="Calibri" w:cs="Arial"/>
                                <w:color w:val="C00000"/>
                                <w:kern w:val="0"/>
                                <w:sz w:val="32"/>
                                <w:szCs w:val="32"/>
                              </w:rPr>
                              <w:t>and phone number by 7/22</w:t>
                            </w:r>
                            <w:r w:rsidR="00282516" w:rsidRPr="00282516">
                              <w:rPr>
                                <w:rFonts w:ascii="Calibri" w:hAnsi="Calibri" w:cs="Arial"/>
                                <w:color w:val="C00000"/>
                                <w:kern w:val="0"/>
                                <w:sz w:val="32"/>
                                <w:szCs w:val="32"/>
                              </w:rPr>
                              <w:t xml:space="preserve">/16 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to reserve the spot and have an opportunity</w:t>
                            </w:r>
                            <w:r w:rsidR="00D87A2D" w:rsidRPr="00D87A2D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to win a free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,</w:t>
                            </w:r>
                            <w:r w:rsidR="00D87A2D" w:rsidRPr="00D87A2D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1 hour hypnothera</w:t>
                            </w:r>
                            <w:r w:rsidR="0091360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py session that you can </w:t>
                            </w:r>
                            <w:r w:rsidR="001F17C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use for yourself or </w:t>
                            </w:r>
                            <w:r w:rsidR="0091360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give </w:t>
                            </w:r>
                            <w:r w:rsidR="001F17C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it to the family member or a friend.</w:t>
                            </w:r>
                            <w:r w:rsidR="0091360E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A3347" w:rsidRPr="00282516" w:rsidRDefault="00D87A2D" w:rsidP="00D87A2D">
                            <w:p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7A2D"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There will be food and lots of fun!</w:t>
                            </w:r>
                          </w:p>
                          <w:p w:rsidR="007A3347" w:rsidRPr="00050BDB" w:rsidRDefault="007A3347" w:rsidP="00D87A2D">
                            <w:p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:rsidR="007A3347" w:rsidRPr="00D87A2D" w:rsidRDefault="007A3347" w:rsidP="00D87A2D">
                            <w:pPr>
                              <w:shd w:val="clear" w:color="auto" w:fill="FFFFFF"/>
                              <w:rPr>
                                <w:rFonts w:ascii="Calibri" w:hAnsi="Calibri" w:cs="Arial"/>
                                <w:i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050BDB">
                              <w:rPr>
                                <w:rFonts w:ascii="Calibri" w:hAnsi="Calibri" w:cs="Arial"/>
                                <w:i/>
                                <w:color w:val="222222"/>
                                <w:kern w:val="0"/>
                                <w:sz w:val="32"/>
                                <w:szCs w:val="32"/>
                              </w:rPr>
                              <w:t>We are looking forward to see you.</w:t>
                            </w:r>
                          </w:p>
                          <w:p w:rsidR="001669AB" w:rsidRPr="00050BDB" w:rsidRDefault="001669AB" w:rsidP="0036528D">
                            <w:pPr>
                              <w:pStyle w:val="bodytext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19.6pt;margin-top:350.8pt;width:360.25pt;height:395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Tf/QIAAKA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hgjTlpI0QM9arQSR+RHJjx9pxLwuu/ATx9hH9JsparuThTfFOIiqwnf0aWUoq8pKYGeD2CnbSvi&#10;4bEDZN/guSPAAV0Z6G3/UZTgQ/ZaWPhjJVsTUYgRgjsheY+XhBmGBWyG0/nUn08xKuBs6gVBNLUp&#10;dUly/ryTSr+nokVmkWIJFWHhyeFOaUOHJGcXcxsXOWsaWxUNf7YBjsMOtWU1fE0SoAJL42lI2ZT/&#10;jL14E22i0AmD2cYJvfXaWeZZ6MxyILuerLNs7f8yLPwwqVlZUm4uPZefH/5dek+NMBTOpQCVaFhp&#10;4AwlJXfbrJHoQKD8c/vYFMDJk5v7nIYNCWi5kuQHobcKYiefRXMnzMOpE8+9yPH8eBXPvDAO1/lz&#10;SXeM09dLQr1NPWl2MF5OPTbifiXRs89LiSRpmYY507A2xdHFiSSmXDe8tPnWhDXDehQRo+LPEVnm&#10;U28eTiJnPp9OnHCy8ZxVlGfOMvNns/lmla02V0ne2MJRrw+KTc2oCkd8T3c8UYayPZeo7TzTbEPb&#10;6eP2aDs/OLf5VpSP0IpSQKNAv8FYh0Ut5A+MehiRKVbf90RSjJoPHJp8MvNj6D09NuTY2I4NwguA&#10;SrHGaFhmepjD+06yXQ03DWOFiyWMgIrZ5jSzYmAFiowBY9BqO41sM2fHtvV6+rEsfgMAAP//AwBQ&#10;SwMEFAAGAAgAAAAhAIkmPcLjAAAADQEAAA8AAABkcnMvZG93bnJldi54bWxMj8FOwzAMhu9IvENk&#10;JC6IpelGRkvTCU0gpB2Q2CbOXpO11RqnarKuvD3ZCW62/On39xeryXZsNINvHSkQswSYocrplmoF&#10;+9374zMwH5A0do6Mgh/jYVXe3hSYa3ehLzNuQ81iCPkcFTQh9DnnvmqMRT9zvaF4O7rBYojrUHM9&#10;4CWG246nSSK5xZbihwZ7s25MddqerQJus438CCjeHtbfn3KOoxCno1L3d9PrC7BgpvAHw1U/qkMZ&#10;nQ7uTNqzTsFinqURVbBMhAR2JcRTtgR2iNMiSyXwsuD/W5S/AAAA//8DAFBLAQItABQABgAIAAAA&#10;IQC2gziS/gAAAOEBAAATAAAAAAAAAAAAAAAAAAAAAABbQ29udGVudF9UeXBlc10ueG1sUEsBAi0A&#10;FAAGAAgAAAAhADj9If/WAAAAlAEAAAsAAAAAAAAAAAAAAAAALwEAAF9yZWxzLy5yZWxzUEsBAi0A&#10;FAAGAAgAAAAhAPYxZN/9AgAAoAYAAA4AAAAAAAAAAAAAAAAALgIAAGRycy9lMm9Eb2MueG1sUEsB&#10;Ai0AFAAGAAgAAAAhAIkmPcLjAAAADQEAAA8AAAAAAAAAAAAAAAAAVw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673AE9" w:rsidRPr="00050BDB" w:rsidRDefault="009454BC" w:rsidP="00D87A2D">
                      <w:pPr>
                        <w:shd w:val="clear" w:color="auto" w:fill="FFFFFF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W</w:t>
                      </w:r>
                      <w:r w:rsidR="00BB5284">
                        <w:rPr>
                          <w:rFonts w:ascii="Calibri" w:hAnsi="Calibri"/>
                          <w:sz w:val="32"/>
                          <w:szCs w:val="32"/>
                        </w:rPr>
                        <w:t>elcome to our Open H</w:t>
                      </w:r>
                      <w:r w:rsidR="00D87A2D" w:rsidRPr="00050BDB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ouse for New U </w:t>
                      </w:r>
                      <w:r w:rsidR="00BB5284">
                        <w:rPr>
                          <w:rFonts w:ascii="Calibri" w:hAnsi="Calibri"/>
                          <w:sz w:val="32"/>
                          <w:szCs w:val="32"/>
                        </w:rPr>
                        <w:t>T</w:t>
                      </w:r>
                      <w:r w:rsidR="009C5688">
                        <w:rPr>
                          <w:rFonts w:ascii="Calibri" w:hAnsi="Calibri"/>
                          <w:sz w:val="32"/>
                          <w:szCs w:val="32"/>
                        </w:rPr>
                        <w:t>herapy C</w:t>
                      </w:r>
                      <w:r w:rsidR="002B1597" w:rsidRPr="00050BDB">
                        <w:rPr>
                          <w:rFonts w:ascii="Calibri" w:hAnsi="Calibri"/>
                          <w:sz w:val="32"/>
                          <w:szCs w:val="32"/>
                        </w:rPr>
                        <w:t>enter of Hypnosis and P</w:t>
                      </w:r>
                      <w:r w:rsidR="00D87A2D" w:rsidRPr="00050BDB">
                        <w:rPr>
                          <w:rFonts w:ascii="Calibri" w:hAnsi="Calibri"/>
                          <w:sz w:val="32"/>
                          <w:szCs w:val="32"/>
                        </w:rPr>
                        <w:t>sychotherapy</w:t>
                      </w:r>
                      <w:r w:rsidR="00BB5284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which is scheduled for </w:t>
                      </w:r>
                      <w:r w:rsidR="00D87A2D" w:rsidRPr="00050BDB">
                        <w:rPr>
                          <w:rFonts w:ascii="Cambria" w:hAnsi="Cambria"/>
                          <w:color w:val="C00000"/>
                          <w:sz w:val="32"/>
                          <w:szCs w:val="32"/>
                        </w:rPr>
                        <w:t>7/23/16</w:t>
                      </w:r>
                      <w:r w:rsidR="00D87A2D" w:rsidRPr="00050BDB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from </w:t>
                      </w:r>
                      <w:r>
                        <w:rPr>
                          <w:rFonts w:ascii="Cambria" w:hAnsi="Cambria"/>
                          <w:color w:val="C00000"/>
                          <w:sz w:val="32"/>
                          <w:szCs w:val="32"/>
                        </w:rPr>
                        <w:t>10 am -12</w:t>
                      </w:r>
                      <w:r w:rsidR="00D87A2D" w:rsidRPr="00050BDB">
                        <w:rPr>
                          <w:rFonts w:ascii="Cambria" w:hAnsi="Cambria"/>
                          <w:color w:val="C00000"/>
                          <w:sz w:val="32"/>
                          <w:szCs w:val="32"/>
                        </w:rPr>
                        <w:t>pm</w:t>
                      </w:r>
                      <w:r w:rsidR="009C5688">
                        <w:rPr>
                          <w:rFonts w:ascii="Calibri" w:hAnsi="Calibri"/>
                          <w:color w:val="C00000"/>
                          <w:sz w:val="32"/>
                          <w:szCs w:val="32"/>
                        </w:rPr>
                        <w:t xml:space="preserve"> at the conference room in our place.</w:t>
                      </w:r>
                    </w:p>
                    <w:p w:rsidR="00673AE9" w:rsidRPr="00050BDB" w:rsidRDefault="00673AE9" w:rsidP="00D87A2D">
                      <w:pPr>
                        <w:shd w:val="clear" w:color="auto" w:fill="FFFFFF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="00D87A2D" w:rsidRDefault="00E05133" w:rsidP="00D87A2D">
                      <w:p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At the event, y</w:t>
                      </w:r>
                      <w:r w:rsidR="00282516" w:rsidRPr="00050BDB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ou</w:t>
                      </w:r>
                      <w:r w:rsidR="00C25B89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will find out </w:t>
                      </w:r>
                      <w:r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about</w:t>
                      </w:r>
                      <w:r w:rsidR="00C25B89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benefits of </w:t>
                      </w:r>
                      <w:r w:rsidR="0091360E" w:rsidRPr="00050BDB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how</w:t>
                      </w:r>
                      <w:r w:rsidR="0091360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and why we combine</w:t>
                      </w:r>
                      <w:r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="00282516" w:rsidRPr="00050BDB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Hypnosis and Psychotherapy in our practice to help our clients.</w:t>
                      </w:r>
                      <w:r w:rsidR="00282516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="009454BC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This is</w:t>
                      </w:r>
                      <w:r w:rsidR="005C0975" w:rsidRPr="00050BDB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going to</w:t>
                      </w:r>
                      <w:r w:rsidR="00D87A2D" w:rsidRPr="00050BDB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be</w:t>
                      </w:r>
                      <w:r w:rsidR="001F17C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a</w:t>
                      </w:r>
                      <w:r w:rsidR="00D87A2D" w:rsidRPr="00050BDB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networking event</w:t>
                      </w:r>
                      <w:r w:rsidR="009454BC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="00282516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with </w:t>
                      </w:r>
                      <w:r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many </w:t>
                      </w:r>
                      <w:r w:rsidR="00282516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professionals like psychotherapists, hypnotherapists, doctors</w:t>
                      </w:r>
                      <w:r w:rsidR="009C5688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,</w:t>
                      </w:r>
                      <w:r w:rsidR="0091360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etc. so make sure to </w:t>
                      </w:r>
                      <w:r w:rsidR="00282516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bring your business cards</w:t>
                      </w:r>
                      <w:r w:rsidR="0091360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.</w:t>
                      </w:r>
                    </w:p>
                    <w:p w:rsidR="00282516" w:rsidRPr="00D87A2D" w:rsidRDefault="00282516" w:rsidP="00D87A2D">
                      <w:p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</w:pPr>
                    </w:p>
                    <w:p w:rsidR="00D87A2D" w:rsidRPr="00D87A2D" w:rsidRDefault="00E05133" w:rsidP="00D87A2D">
                      <w:p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color w:val="C00000"/>
                          <w:kern w:val="0"/>
                          <w:sz w:val="32"/>
                          <w:szCs w:val="32"/>
                        </w:rPr>
                        <w:t>Please RSVP at</w:t>
                      </w:r>
                      <w:r w:rsidR="00282516" w:rsidRPr="00282516">
                        <w:rPr>
                          <w:rFonts w:ascii="Calibri" w:hAnsi="Calibri" w:cs="Arial"/>
                          <w:color w:val="C00000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hyperlink r:id="rId7" w:history="1">
                        <w:r w:rsidR="00282516" w:rsidRPr="00282516">
                          <w:rPr>
                            <w:rStyle w:val="Hyperlink"/>
                            <w:rFonts w:ascii="Calibri" w:hAnsi="Calibri" w:cs="Arial"/>
                            <w:color w:val="C00000"/>
                            <w:kern w:val="0"/>
                            <w:sz w:val="32"/>
                            <w:szCs w:val="32"/>
                          </w:rPr>
                          <w:t>Admin@NewUTherapy.com</w:t>
                        </w:r>
                      </w:hyperlink>
                      <w:r w:rsidR="00282516" w:rsidRPr="00282516">
                        <w:rPr>
                          <w:rFonts w:ascii="Calibri" w:hAnsi="Calibri" w:cs="Arial"/>
                          <w:color w:val="C00000"/>
                          <w:kern w:val="0"/>
                          <w:sz w:val="32"/>
                          <w:szCs w:val="32"/>
                        </w:rPr>
                        <w:t xml:space="preserve"> with your name, email, </w:t>
                      </w:r>
                      <w:r>
                        <w:rPr>
                          <w:rFonts w:ascii="Calibri" w:hAnsi="Calibri" w:cs="Arial"/>
                          <w:color w:val="C00000"/>
                          <w:kern w:val="0"/>
                          <w:sz w:val="32"/>
                          <w:szCs w:val="32"/>
                        </w:rPr>
                        <w:t>and phone number by 7/22</w:t>
                      </w:r>
                      <w:r w:rsidR="00282516" w:rsidRPr="00282516">
                        <w:rPr>
                          <w:rFonts w:ascii="Calibri" w:hAnsi="Calibri" w:cs="Arial"/>
                          <w:color w:val="C00000"/>
                          <w:kern w:val="0"/>
                          <w:sz w:val="32"/>
                          <w:szCs w:val="32"/>
                        </w:rPr>
                        <w:t xml:space="preserve">/16 </w:t>
                      </w:r>
                      <w:r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to reserve the spot and have an opportunity</w:t>
                      </w:r>
                      <w:r w:rsidR="00D87A2D" w:rsidRPr="00D87A2D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to win a free</w:t>
                      </w:r>
                      <w:r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,</w:t>
                      </w:r>
                      <w:r w:rsidR="00D87A2D" w:rsidRPr="00D87A2D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1 hour hypnothera</w:t>
                      </w:r>
                      <w:r w:rsidR="0091360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py session that you can </w:t>
                      </w:r>
                      <w:r w:rsidR="001F17C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use for yourself or </w:t>
                      </w:r>
                      <w:r w:rsidR="0091360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give </w:t>
                      </w:r>
                      <w:r w:rsidR="001F17C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it to the family member or a friend.</w:t>
                      </w:r>
                      <w:r w:rsidR="0091360E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A3347" w:rsidRPr="00282516" w:rsidRDefault="00D87A2D" w:rsidP="00D87A2D">
                      <w:p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</w:pPr>
                      <w:r w:rsidRPr="00D87A2D">
                        <w:rPr>
                          <w:rFonts w:ascii="Calibri" w:hAnsi="Calibri" w:cs="Arial"/>
                          <w:color w:val="222222"/>
                          <w:kern w:val="0"/>
                          <w:sz w:val="32"/>
                          <w:szCs w:val="32"/>
                        </w:rPr>
                        <w:t>There will be food and lots of fun!</w:t>
                      </w:r>
                    </w:p>
                    <w:p w:rsidR="007A3347" w:rsidRPr="00050BDB" w:rsidRDefault="007A3347" w:rsidP="00D87A2D">
                      <w:p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kern w:val="0"/>
                          <w:sz w:val="36"/>
                          <w:szCs w:val="36"/>
                        </w:rPr>
                      </w:pPr>
                    </w:p>
                    <w:p w:rsidR="007A3347" w:rsidRPr="00D87A2D" w:rsidRDefault="007A3347" w:rsidP="00D87A2D">
                      <w:pPr>
                        <w:shd w:val="clear" w:color="auto" w:fill="FFFFFF"/>
                        <w:rPr>
                          <w:rFonts w:ascii="Calibri" w:hAnsi="Calibri" w:cs="Arial"/>
                          <w:i/>
                          <w:color w:val="222222"/>
                          <w:kern w:val="0"/>
                          <w:sz w:val="32"/>
                          <w:szCs w:val="32"/>
                        </w:rPr>
                      </w:pPr>
                      <w:r w:rsidRPr="00050BDB">
                        <w:rPr>
                          <w:rFonts w:ascii="Calibri" w:hAnsi="Calibri" w:cs="Arial"/>
                          <w:i/>
                          <w:color w:val="222222"/>
                          <w:kern w:val="0"/>
                          <w:sz w:val="32"/>
                          <w:szCs w:val="32"/>
                        </w:rPr>
                        <w:t>We are looking forward to see you.</w:t>
                      </w:r>
                    </w:p>
                    <w:p w:rsidR="001669AB" w:rsidRPr="00050BDB" w:rsidRDefault="001669AB" w:rsidP="0036528D">
                      <w:pPr>
                        <w:pStyle w:val="bodytext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3689350</wp:posOffset>
                </wp:positionH>
                <wp:positionV relativeFrom="page">
                  <wp:posOffset>3657600</wp:posOffset>
                </wp:positionV>
                <wp:extent cx="2948940" cy="474345"/>
                <wp:effectExtent l="3175" t="0" r="635" b="1905"/>
                <wp:wrapNone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1B4" w:rsidRPr="007A3347" w:rsidRDefault="00B521B4">
                            <w:pPr>
                              <w:rPr>
                                <w:color w:val="FF9900"/>
                                <w:sz w:val="32"/>
                                <w:szCs w:val="32"/>
                              </w:rPr>
                            </w:pPr>
                            <w:r w:rsidRPr="007A3347">
                              <w:rPr>
                                <w:color w:val="FF9900"/>
                                <w:sz w:val="32"/>
                                <w:szCs w:val="32"/>
                              </w:rPr>
                              <w:t>Of Hypnosis and Psychotherapy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290.5pt;margin-top:4in;width:232.2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wzuAIAAME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Q6EEbaFET2ww6F4OiExsevpOJ3DrsYN7ZoBzKLMLVXcPsviukZDLmooNu1NK9jWjJdAL7Uv/7OmI&#10;oy3Iuv8kS/BDt0Y6oKFSrc0dZAMBOpTp+Vgay6WAwygm85iAqQAbmZHrkZxPk8PrTmnzgckW2UWK&#10;FZTeodPdgzaWDU0OV6wzIXPeNK78jbg4gIvjCfiGp9ZmWbhqvsRBvJqv5sQj0XTlkSDLvLt8Sbxp&#10;Hs4m2XW2XGbhL+s3JEnNy5IJ6+agrJD8WeX2Gh81cdSWlg0vLZylpNVmvWwU2lFQdu4+l3OwnK75&#10;lzRcEiCWVyGFEQnuo9jLp/OZR3Iy8eJZMPeCML6PpwGJSZZfhvTABfv3kFCf4ngSTUYxnUi/ii1w&#10;39vYaNJyA7Oj4S2I93iJJlaCK1G60hrKm3F9lgpL/5QKKPeh0E6wVqOjWs2wHlxrXB/6YC3LZ1Cw&#10;kiAw0CLMPVjUUv3EqIcZkmL9Y0sVw6j5KKAL4pBYyRq3IZNZBBt1blmfW6goACrFBqNxuTTjoNp2&#10;im9q8DT2nZB30DkVd6K2LTay2vcbzAkX236m2UF0vne3TpN38RsAAP//AwBQSwMEFAAGAAgAAAAh&#10;AEo33X/fAAAADAEAAA8AAABkcnMvZG93bnJldi54bWxMj8FOwzAQRO9I/IO1SNyo3SpJS4hTVSCu&#10;INqCxM2Nt0lEvI5itwl/z/ZEbzPa0eybYj25TpxxCK0nDfOZAoFUedtSrWG/e31YgQjRkDWdJ9Tw&#10;iwHW5e1NYXLrR/rA8zbWgkso5EZDE2OfSxmqBp0JM98j8e3oB2ci26GWdjAjl7tOLpTKpDMt8YfG&#10;9PjcYPWzPTkNn2/H769EvdcvLu1HPylJ7lFqfX83bZ5ARJzifxgu+IwOJTMd/IlsEJ2GdDXnLZHF&#10;MmNxSagkTUAcNGSpWoIsC3k9ovwDAAD//wMAUEsBAi0AFAAGAAgAAAAhALaDOJL+AAAA4QEAABMA&#10;AAAAAAAAAAAAAAAAAAAAAFtDb250ZW50X1R5cGVzXS54bWxQSwECLQAUAAYACAAAACEAOP0h/9YA&#10;AACUAQAACwAAAAAAAAAAAAAAAAAvAQAAX3JlbHMvLnJlbHNQSwECLQAUAAYACAAAACEAkHVMM7gC&#10;AADBBQAADgAAAAAAAAAAAAAAAAAuAgAAZHJzL2Uyb0RvYy54bWxQSwECLQAUAAYACAAAACEASjfd&#10;f98AAAAMAQAADwAAAAAAAAAAAAAAAAASBQAAZHJzL2Rvd25yZXYueG1sUEsFBgAAAAAEAAQA8wAA&#10;AB4GAAAAAA==&#10;" filled="f" stroked="f">
                <v:textbox>
                  <w:txbxContent>
                    <w:p w:rsidR="00B521B4" w:rsidRPr="007A3347" w:rsidRDefault="00B521B4">
                      <w:pPr>
                        <w:rPr>
                          <w:color w:val="FF9900"/>
                          <w:sz w:val="32"/>
                          <w:szCs w:val="32"/>
                        </w:rPr>
                      </w:pPr>
                      <w:r w:rsidRPr="007A3347">
                        <w:rPr>
                          <w:color w:val="FF9900"/>
                          <w:sz w:val="32"/>
                          <w:szCs w:val="32"/>
                        </w:rPr>
                        <w:t>Of Hypnosis and Psychotherapy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1041400</wp:posOffset>
                </wp:positionV>
                <wp:extent cx="4272915" cy="4066540"/>
                <wp:effectExtent l="0" t="3175" r="0" b="0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406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AE9" w:rsidRDefault="008915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86225" cy="3962400"/>
                                  <wp:effectExtent l="0" t="0" r="0" b="0"/>
                                  <wp:docPr id="2" name="Picture 2" descr="57927_New_U_Therapy_Logo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57927_New_U_Therapy_Logo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6225" cy="396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219.6pt;margin-top:82pt;width:336.45pt;height:320.2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JNuAIAAMAFAAAOAAAAZHJzL2Uyb0RvYy54bWysVNtu3CAQfa/Uf0C8O74Ue9dWvFWyXleV&#10;0ouU9ANYG69RbbCArJ1W/fcOeG9JXqq2PCBghjO3M3P9fuo7tGdKcylyHF4FGDFRyZqLXY6/PZTe&#10;EiNtqKhpJwXL8RPT+P3q7ZvrcchYJFvZ1UwhABE6G4cct8YMme/rqmU91VdyYAKEjVQ9NXBVO79W&#10;dAT0vvOjIEj8Uap6ULJiWsNrMQvxyuE3DavMl6bRzKAux+Cbcbty+9bu/uqaZjtFh5ZXBzfoX3jR&#10;Uy7A6AmqoIaiR8VfQfW8UlLLxlxVsvdl0/CKuRggmjB4Ec19SwfmYoHk6OGUJv3/YKvP+68K8TrH&#10;C4wE7aFED2wy6FZOiBCbnnHQGWjdD6BnJniHMrtQ9XAnq+8aCbluqdixG6Xk2DJag3uh/elffJ1x&#10;tAXZjp9kDXboo5EOaGpUb3MH2UCADmV6OpXG+lLBI4kWURrGGFUgI0GSxMQVz6fZ8fugtPnAZI/s&#10;IccKau/g6f5OG+sOzY4q1pqQJe86V/9OPHsAxfkFjMNXK7NuuHL+TIN0s9wsiUeiZOORoCi8m3JN&#10;vKQMF3Hxrlivi/CXtRuSrOV1zYQ1c6RWSP6sdAeSz6Q4kUvLjtcWzrqk1W677hTaU6B26ZZLOkjO&#10;av5zN1wSIJYXIYURCW6j1CuT5cIjJYm9dBEsvSBMb9MkICkpyuch3XHB/j0kNOY4jaN4ZtPZ6Rex&#10;BW69jo1mPTcwPDre53h5UqKZ5eBG1K60hvJuPl+kwrp/TgWU+1hox1hL0pmuZtpOrjdOjbCV9RNQ&#10;WEkgGPAUBh8cWql+YDTCEMmxgCmHUfdRQBOkIQGSIuMuJF5EcFGXku2lhIoKgHJsMJqPazPPqcdB&#10;8V0Ldua2E/IGGqfhjtK2w2afDu0GY8JFdhhpdg5d3p3WefCufgMAAP//AwBQSwMEFAAGAAgAAAAh&#10;ABipcLPjAAAADAEAAA8AAABkcnMvZG93bnJldi54bWxMj8FOwzAQRO9I/IO1SFxQ69iNqhLiVAgE&#10;F6oiWg4cndgkgXgdxW4a+PpuT3BczdPsm3w9uY6NdgitRwVingCzWHnTYq3gff80WwELUaPRnUer&#10;4McGWBeXF7nOjD/imx13sWZUgiHTCpoY+4zzUDXW6TD3vUXKPv3gdKRzqLkZ9JHKXcdlkiy50y3S&#10;h0b39qGx1ffu4BT8vg4bL+XmWZQfi3aMjzdf25etUtdX0/0dsGin+AfDWZ/UoSCn0h/QBNYpSBe3&#10;klAKlimNOhNCSAGsVLBK0hR4kfP/I4oTAAAA//8DAFBLAQItABQABgAIAAAAIQC2gziS/gAAAOEB&#10;AAATAAAAAAAAAAAAAAAAAAAAAABbQ29udGVudF9UeXBlc10ueG1sUEsBAi0AFAAGAAgAAAAhADj9&#10;If/WAAAAlAEAAAsAAAAAAAAAAAAAAAAALwEAAF9yZWxzLy5yZWxzUEsBAi0AFAAGAAgAAAAhACbm&#10;8k24AgAAwAUAAA4AAAAAAAAAAAAAAAAALgIAAGRycy9lMm9Eb2MueG1sUEsBAi0AFAAGAAgAAAAh&#10;ABipcLPjAAAADAEAAA8AAAAAAAAAAAAAAAAAEgUAAGRycy9kb3ducmV2LnhtbFBLBQYAAAAABAAE&#10;APMAAAAiBgAAAAA=&#10;" filled="f" stroked="f">
                <v:textbox>
                  <w:txbxContent>
                    <w:p w:rsidR="00673AE9" w:rsidRDefault="008915E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86225" cy="3962400"/>
                            <wp:effectExtent l="0" t="0" r="0" b="0"/>
                            <wp:docPr id="2" name="Picture 2" descr="57927_New_U_Therapy_Logo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57927_New_U_Therapy_Logo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6225" cy="396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1945640</wp:posOffset>
                </wp:positionV>
                <wp:extent cx="2057400" cy="7532370"/>
                <wp:effectExtent l="0" t="2540" r="254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7532370"/>
                        </a:xfrm>
                        <a:prstGeom prst="rect">
                          <a:avLst/>
                        </a:prstGeom>
                        <a:solidFill>
                          <a:srgbClr val="CC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E3D40" id="Rectangle 27" o:spid="_x0000_s1026" style="position:absolute;margin-left:40.3pt;margin-top:153.2pt;width:162pt;height:593.1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EV+wIAAFMGAAAOAAAAZHJzL2Uyb0RvYy54bWysVU2P0zAQvSPxHyzfs/lo2jTRpqjNtghp&#10;gRW7iLMbO41FYgfbbVoQ/52x03Zb4ICAHiKPM3me9+aNe/tq3zZox5TmUuQ4vAkwYqKUlItNjj8+&#10;rbwpRtoQQUkjBcvxgWn8avbyxW3fZSyStWwoUwhAhM76Lse1MV3m+7qsWUv0jeyYgJeVVC0xEKqN&#10;TxXpAb1t/CgIJn4vFe2ULJnWsHs3vMQzh19VrDTvq0ozg5ocQ23GPZV7ru3Tn92SbKNIV/PyWAb5&#10;iypawgUceoa6I4agreK/QLW8VFLLytyUsvVlVfGSOQ7AJgx+YvNYk445LiCO7s4y6f8HW77bPSjE&#10;aY4nGAnSQos+gGhEbBqGosTq03c6g7TH7kFZhrq7l+VnjYQsakhjc6VkXzNCoaoQMI7brvanQweA&#10;oUXxr2BsoAEQrfu3kkIO2RrpBNxXqrXHgDRo7/p0OPeJ7Q0qYTMKxkkcQDtLeJeMR9EocZ30SXb6&#10;vFPavGayRXaRYwWcHDzZ3WtjyyHZKcWRkg2nK940LlCbddEotCNgmgJ+aeoYAPfLtEbYZCHtZwPi&#10;sMOc7YZjSAY1w9Jm2uqdJb6lYRQHiyj1VpNp4sWreOylSTD1gjBdpJMgTuO71XdbbhhnNaeUiXsu&#10;2MmeYfxn7T8OymAsZ1DUO0FJs4FZPRr2ipK+ZB643++Yt9zA0Da8zfH0nEQya4KloKAFyQzhzbD2&#10;r1k46UGKa0Xmq3GQxKOpl0A7vXi0DLzFdFV48yKcTJLlolgsw2tFlk5l/e+iuEJOLbOB3AK7x5r2&#10;iHLrndE4jcDYlMO1ESUDXzRoWBqFkZLmEze1M7zV12JcCWktVBRHIc/ogxDPB1/odOT2LBW49eQj&#10;N0d2dIbBXEt6gDGCGlxr4SaGRS3VV4x6uNVyrL9siWIYNW8EDOhoMk5g0M1loC6D9WVARAlQOTYY&#10;DcvCDFfntlN8U8NJoWMr5BzGt+JusOxoD1VB/TaAm8sxOd6y9mq8jF3W83/B7AcAAAD//wMAUEsD&#10;BBQABgAIAAAAIQDujT6v3wAAAAsBAAAPAAAAZHJzL2Rvd25yZXYueG1sTI/BTsMwDIbvSLxDZCRu&#10;LKGEapSm04TEgROiA7Zj1oSm0DhVk27d22NO42j70+/vL1ez79nBjrELqOB2IYBZbILpsFXwvnm+&#10;WQKLSaPRfUCr4GQjrKrLi1IXJhzxzR7q1DIKwVhoBS6loeA8Ns56HRdhsEi3rzB6nWgcW25GfaRw&#10;3/NMiJx73SF9cHqwT842P/XkFQzZ/P360k9O4saf7j/Xu496K5W6vprXj8CSndMZhj99UoeKnPZh&#10;QhNZr2ApciIV3IlcAiNACkmbPZHyIcuBVyX/36H6BQAA//8DAFBLAQItABQABgAIAAAAIQC2gziS&#10;/gAAAOEBAAATAAAAAAAAAAAAAAAAAAAAAABbQ29udGVudF9UeXBlc10ueG1sUEsBAi0AFAAGAAgA&#10;AAAhADj9If/WAAAAlAEAAAsAAAAAAAAAAAAAAAAALwEAAF9yZWxzLy5yZWxzUEsBAi0AFAAGAAgA&#10;AAAhAH7cIRX7AgAAUwYAAA4AAAAAAAAAAAAAAAAALgIAAGRycy9lMm9Eb2MueG1sUEsBAi0AFAAG&#10;AAgAAAAhAO6NPq/fAAAACwEAAA8AAAAAAAAAAAAAAAAAVQUAAGRycy9kb3ducmV2LnhtbFBLBQYA&#10;AAAABAAEAPMAAABhBgAAAAA=&#10;" fillcolor="#c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1170305</wp:posOffset>
                </wp:positionV>
                <wp:extent cx="6858000" cy="805180"/>
                <wp:effectExtent l="0" t="0" r="2540" b="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051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C262A" id="Rectangle 25" o:spid="_x0000_s1026" style="position:absolute;margin-left:40.3pt;margin-top:92.15pt;width:540pt;height:63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ns+QIAAFIGAAAOAAAAZHJzL2Uyb0RvYy54bWysVU2P0zAQvSPxHyzfs0nafGtT1GZbhLTA&#10;il3E2U2cxiKxg+02LYj/zthpuy1wQEAPkcceP89789HbV/uuRTsqFRM8x/6NhxHlpagY3+T449PK&#10;STBSmvCKtILTHB+owq9mL1/cDn1GJ6IRbUUlAhCusqHPcaN1n7muKhvaEXUjesrhsBayIxpMuXEr&#10;SQZA71p34nmROwhZ9VKUVCnYvRsP8czi1zUt9fu6VlSjNscQm7Zfab9r83VntyTbSNI3rDyGQf4i&#10;io4wDo+eoe6IJmgr2S9QHSulUKLWN6XoXFHXrKSWA7DxvZ/YPDakp5YLiKP6s0zq/8GW73YPErEq&#10;xyFGnHSQog8gGuGblqJJaPQZepWB22P/IA1D1d+L8rNCXBQNuNG5lGJoKKkgKh8wjts29qdDD4C+&#10;QXGvYIyhABCth7eiAh+y1cIKuK9lZ54BadDe5ulwzhPda1TCZpSEiedBOks4S7zQT2wiXZKdbvdS&#10;6ddUdMgsciyBkkUnu3ulTTQkO7lYTqJl1Yq1rTXkZl20Eu0I1ExRpCm8NF5Rl24tN85cmGvj8bhD&#10;bdWNz5AMQoal8TTB24r4lvqTwFtMUmcVJbETrILQSWMvcTw/XaSRF6TB3eq7CdcPsoZVFeX3jNNT&#10;dfrBn2X/2CdjXdn6RIPVk7QbaNVjvV5RUpfMQWCj8W+Yd0xDz7asM+KfnEhmamDJK7hAMk1YO67d&#10;axZWepDiWpH5KvTiYJo4cRxOnWC69JxFsiqceeFHUbxcFIulf63I0qqs/l0UG8gpZcYQW2D32FQD&#10;qpipnWmYTqCuKwZTYxKPfNGoYaklRlLoT0w3tt6NvgbjSsjC/o5CntFHIZ4fvtDpyO1ZKqjWUx3Z&#10;NjKdM/blWlQH6CKIwaYWBjEsGiG/YjTAUMux+rIlkmLUvuHQn9MojCOYgpeGvDTWlwbhJUDlWGM0&#10;Lgs9Ts5tL9mmgZd8y5aLOXRvzWxjmc4eo4L4jQGDyzI5DlkzGS9t6/X8VzD7AQAA//8DAFBLAwQU&#10;AAYACAAAACEAGzERdd0AAAALAQAADwAAAGRycy9kb3ducmV2LnhtbEyPwU7DMAyG70i8Q2QkbiwN&#10;g6qUphNCTIIb6xBcs8Y0hcapkmwtb096gqN/f/r9udrMdmAn9KF3JEGsMmBIrdM9dRLe9turAliI&#10;irQaHKGEHwywqc/PKlVqN9EOT03sWCqhUCoJJsax5Dy0Bq0KKzcipd2n81bFNPqOa6+mVG4Hfp1l&#10;Obeqp3TBqBEfDbbfzdFKuP142T/FZvv+Kr7infHPveFTL+XlxfxwDyziHP9gWPSTOtTJ6eCOpAMb&#10;JBRZnsiUFzdrYAsg8iU6SFgLIYDXFf//Q/0LAAD//wMAUEsBAi0AFAAGAAgAAAAhALaDOJL+AAAA&#10;4QEAABMAAAAAAAAAAAAAAAAAAAAAAFtDb250ZW50X1R5cGVzXS54bWxQSwECLQAUAAYACAAAACEA&#10;OP0h/9YAAACUAQAACwAAAAAAAAAAAAAAAAAvAQAAX3JlbHMvLnJlbHNQSwECLQAUAAYACAAAACEA&#10;5zep7PkCAABSBgAADgAAAAAAAAAAAAAAAAAuAgAAZHJzL2Uyb0RvYy54bWxQSwECLQAUAAYACAAA&#10;ACEAGzERdd0AAAALAQAADwAAAAAAAAAAAAAAAABTBQAAZHJzL2Rvd25yZXYueG1sUEsFBgAAAAAE&#10;AAQA8wAAAF0GAAAAAA==&#10;" fillcolor="#c90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ge">
                  <wp:posOffset>749935</wp:posOffset>
                </wp:positionV>
                <wp:extent cx="6737350" cy="335280"/>
                <wp:effectExtent l="0" t="0" r="0" b="63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373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9AB" w:rsidRPr="008A0FB1" w:rsidRDefault="00D87A2D" w:rsidP="00D87A2D">
                            <w:pPr>
                              <w:pStyle w:val="Heading2"/>
                              <w:jc w:val="center"/>
                            </w:pPr>
                            <w:r>
                              <w:t>N</w:t>
                            </w:r>
                            <w:r w:rsidR="006F3375">
                              <w:t>ew U T</w:t>
                            </w:r>
                            <w:bookmarkStart w:id="0" w:name="_GoBack"/>
                            <w:bookmarkEnd w:id="0"/>
                            <w:r>
                              <w:t>herapy Center of Hypnosis and Psychotherapy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46.3pt;margin-top:59.05pt;width:530.5pt;height:26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wAAMAAG0GAAAOAAAAZHJzL2Uyb0RvYy54bWysVduO0zAQfUfiHyy/Z3NvmmhT1HYbhLRc&#10;pF3Es5s4jUViB9ttWhD/ztjpbReQEJCHyONMj+ccn5nevtp3LdpRqZjgOfZvPIwoL0XF+CbHHx8L&#10;Z4qR0oRXpBWc5vhAFX41e/nidugzGohGtBWVCEC4yoY+x43Wfea6qmxoR9SN6CmHj7WQHdEQyo1b&#10;STIAete6gedN3EHIqpeipErB7t34Ec8sfl3TUr+va0U1anMMtWn7lva9Nm93dkuyjSR9w8pjGeQv&#10;qugI43DoGeqOaIK2kv0E1bFSCiVqfVOKzhV1zUpqOQAb33vG5qEhPbVcQBzVn2VS/w+2fLf7IBGr&#10;chxhxEkHV/RI9xotxB4FoZFn6FUGWQ895Ok97MM1W6qqvxflZ4W4WDaEb+hcSjE0lFRQng9gx21L&#10;4vHQA7Jv8NwrwBFdGej18FZUkEO2Wlj4fS07oyhohOBMuLzD+cJMhSVsTpIwCWP4VMK3MIyDqb1R&#10;l2SnX/dS6ddUdMgscizBEBad7O6VNtWQ7JRiDlOiZVXB2tYGcrNethLtCJinsI8l8Cyt5SaZC/Oz&#10;EXHcodZ+4zEkg5JhaTJN8dYa31I/iLxFkDrFZJo4URHFTpp4U8fz00U68aI0uiu+m3L9KGtYVVF+&#10;zzg92dSP/swGx4YZDWaNigarJ2k30LNH4/6euWefXzHvmIbmbVmX4+k5iWTGAytegRYk04S149p9&#10;ysJKD1I8VWRexF4ShVMnSeLQicKV5yymxdKZL/3JJFktlouV/1SRlVVZ/bsotpDTlZlAbIHdQ1MN&#10;qGLGO2GcBuDrisH4CJKRLxo1LLXESAr9ienG+t3oazDUtYWW9jkKeUYfhbgcfKXTkdtFKnDryUe2&#10;jUznjD2k9+u9bePY4JsWW4vqAH0FVdnLhhkNi0bIrxgNMO9yrL5siaQYtW84dGw48dMYBuR1IK+D&#10;9XVAeAlQOdYYjculHofqtpds08BJpxkxh34umG21S1XAyAQw0yy34/w1Q/M6tlmXf4nZDwAAAP//&#10;AwBQSwMEFAAGAAgAAAAhAFfeC0PgAAAACwEAAA8AAABkcnMvZG93bnJldi54bWxMj81OwzAQhO9I&#10;vIO1SNyok1JKGuJUAalC4kZBQr259jaO8E8Uu2n69mxP9LY7M5r9tlpPzrIRh9gFLyCfZcDQq6A7&#10;3wr4/to8FMBikl5LGzwKOGOEdX17U8lSh5P/xHGbWkYlPpZSgEmpLzmPyqCTcRZ69OQdwuBkonVo&#10;uR7kicqd5fMsW3InO08XjOzxzaD63R6dgGL387pbGNPY92ZcnA9KbT6cEuL+bmpegCWc0n8YLviE&#10;DjUx7cPR68isgNV8SUnS8yIHdgnkT48k7Wl6zlbA64pf/1D/AQAA//8DAFBLAQItABQABgAIAAAA&#10;IQC2gziS/gAAAOEBAAATAAAAAAAAAAAAAAAAAAAAAABbQ29udGVudF9UeXBlc10ueG1sUEsBAi0A&#10;FAAGAAgAAAAhADj9If/WAAAAlAEAAAsAAAAAAAAAAAAAAAAALwEAAF9yZWxzLy5yZWxzUEsBAi0A&#10;FAAGAAgAAAAhANtQgHAAAwAAbQYAAA4AAAAAAAAAAAAAAAAALgIAAGRycy9lMm9Eb2MueG1sUEsB&#10;Ai0AFAAGAAgAAAAhAFfeC0PgAAAACw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1669AB" w:rsidRPr="008A0FB1" w:rsidRDefault="00D87A2D" w:rsidP="00D87A2D">
                      <w:pPr>
                        <w:pStyle w:val="Heading2"/>
                        <w:jc w:val="center"/>
                      </w:pPr>
                      <w:r>
                        <w:t>N</w:t>
                      </w:r>
                      <w:r w:rsidR="006F3375">
                        <w:t>ew U T</w:t>
                      </w:r>
                      <w:bookmarkStart w:id="1" w:name="_GoBack"/>
                      <w:bookmarkEnd w:id="1"/>
                      <w:r>
                        <w:t>herapy Center of Hypnosis and Psychotherapy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8702675</wp:posOffset>
                </wp:positionV>
                <wp:extent cx="1371600" cy="685800"/>
                <wp:effectExtent l="3175" t="0" r="0" b="3175"/>
                <wp:wrapNone/>
                <wp:docPr id="3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4C344" id="Rectangle 20" o:spid="_x0000_s1026" style="position:absolute;margin-left:472pt;margin-top:685.25pt;width:108pt;height:54pt;z-index:25165414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nF8w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qcYcdJCir5A0AjfNRRNIGI1K0tqUmtC1XcqgRN33a00YlV3I4pvCnGR1XCCLqUUfU1JCQR9gDst&#10;Wxn3Dx1gWxT3AsY4CgDRtv8oSthD9lrYWB4r2ZprIEroaFP2cE4ZPWpUwKI/jfzQA54FfAvjWQw2&#10;EHVJ8ni6k0q/p6JFxkixBHUWnRxulB62Pm4xl3GRs6axZdHwiwXAHFaoravhNEmACZhmp+Fkc/5z&#10;7s038SYOnGASbpzAW6+dZZ4FTpj70Ww9XWfZ2v9lWPhBMgTYXPpYf37wd/k9dcJQOecKVKJhpYEz&#10;lJTcbbNGogMx9W+fU3hG29xLGjZ6oOWZJH8SeKvJ3MnDOHKCPJg588iLHc+fr+ahF8yDdX4p6YZx&#10;+npJqLeZJ80OivDUZCPuzyTm9nkpkSQt0zBoGtamGGoEHrOJJKZaN7y0tiasGexRRIyKP0dkmc+8&#10;KJjGThTNpk4w3XjOKs4zZ5n5YRhtVtlq8yzJG1s46vVBsakZVeGI7+mOJ8pQto8lahvP9NrQyVtR&#10;PkDfSQFtAR0EUxyMWsgfGPUwEVOsvu+JpBg1Hzh09DScRSGM0LEjx8527BBeAFSKNUaDmelh7O47&#10;yXY13OTbNuRiCf1eMduKZhYMrIC/cWDqWSWnCW3G6ti3u57+I4vfAAAA//8DAFBLAwQUAAYACAAA&#10;ACEAfdjIzeEAAAAOAQAADwAAAGRycy9kb3ducmV2LnhtbEyPwU7DMBBE70j8g7VIXBC1Q9LWDXEq&#10;BIJzKZXK0YmXJCK2o9htwt+zPcFtd2c0+6bYzrZnZxxD552CZCGAoau96Vyj4PDxei+Bhaid0b13&#10;qOAHA2zL66tC58ZP7h3P+9gwCnEh1wraGIec81C3aHVY+AEdaV9+tDrSOjbcjHqicNvzByFW3OrO&#10;0YdWD/jcYv29P1kFMnpTJW8vu7v6M9vISaZTKo9K3d7MT4/AIs7xzwwXfEKHkpgqf3ImsF7BJsuo&#10;SyQhXYslsIslWQm6VTRla7kEXhb8f43yFwAA//8DAFBLAQItABQABgAIAAAAIQC2gziS/gAAAOEB&#10;AAATAAAAAAAAAAAAAAAAAAAAAABbQ29udGVudF9UeXBlc10ueG1sUEsBAi0AFAAGAAgAAAAhADj9&#10;If/WAAAAlAEAAAsAAAAAAAAAAAAAAAAALwEAAF9yZWxzLy5yZWxzUEsBAi0AFAAGAAgAAAAhAPuR&#10;icXzAgAAjwYAAA4AAAAAAAAAAAAAAAAALgIAAGRycy9lMm9Eb2MueG1sUEsBAi0AFAAGAAgAAAAh&#10;AH3YyM3hAAAADgEAAA8AAAAAAAAAAAAAAAAATQUAAGRycy9kb3ducmV2LnhtbFBLBQYAAAAABAAE&#10;APMAAABbBg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1261745</wp:posOffset>
                </wp:positionV>
                <wp:extent cx="6537960" cy="586740"/>
                <wp:effectExtent l="0" t="4445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379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69AB" w:rsidRPr="008A0FB1" w:rsidRDefault="00D87A2D" w:rsidP="00D87A2D">
                            <w:pPr>
                              <w:pStyle w:val="Heading1"/>
                              <w:jc w:val="center"/>
                            </w:pPr>
                            <w:r>
                              <w:t>Open House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58.3pt;margin-top:99.35pt;width:514.8pt;height:46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+3+AIAAJ8GAAAOAAAAZHJzL2Uyb0RvYy54bWysVcuOmzAU3VfqP1jeM0BCgKAhVUJCVWn6&#10;kGb6AQ6YYBVsajsh06r/3muTZJhMF1WnLJAfl3PPuS9u3x3bBh2oVEzwFPs3HkaUF6JkfJfirw+5&#10;E2OkNOElaQSnKX6kCr9bvH1z23cJnYhaNCWVCEC4SvouxbXWXeK6qqhpS9SN6CiHy0rIlmjYyp1b&#10;StIDetu4E88L3V7IspOioErB6Xq4xAuLX1W00J+rSlGNmhQDN23f0r635u0ubkmyk6SrWXGiQf6B&#10;RUsYB6cXqDXRBO0lewHVskIKJSp9U4jWFVXFCmo1gBrfu1JzX5OOWi0QHNVdwqT+H2zx6fBFIlZC&#10;7jDipIUUPdCjRitxRJPQhKfvVAJW9x3Y6SOcG1MjVXV3ovimEBdZTfiOLqUUfU1JCfQM2OnYinh4&#10;7ADZN3juCHBAVwZ6238UJdiQvRYW/ljJ1riBGCHwCcl7vCTMMCzgMJxNo3kIVwXczeIwCmxGXZKc&#10;v+6k0u+paJFZpFhCQVh0crhT2rAhydnEOOMiZ01ji6Lhzw7AcDihtqqGr0kCTGBpLA0nm/Gfc2++&#10;iTdx4ASTcOME3nrtLPMscMLcj2br6TrL1v4vw8IPkpqVJeXG6bn6/ODvsnvqg6FuLvWnRMNKA2co&#10;KbnbZo1EBwLVn9vHZgBunszc5zRsSEDLlSR/EnirydzJwzhygjyYOfPIix3Pn68gAcE8WOfPJd0x&#10;Tl8vCfU286TZwXQ5tdiI+5VEzz4vJZKkZRrGTMPaFMcXI5KYat3w0uZbE9YM61FEjIo/R2SZz7wo&#10;mMZOFM2mTjDdeM4qzjNnmflhGG1W2WpzleSNLRz1+qDY1IyqcMT35OOJMpTtuURt45leG7pOH7dH&#10;2/iXLt+K8hE6UQpoFOgpmOqwqIX8gVEPEzLF6vueSIpR84FDj09Dfz6DkTreyPFmO94QXgBUijVG&#10;wzLTwxjed5LtavB0nipLmAA5s81pRsXAChSZDUxBq+00sc2YHe+t1dN/ZfEbAAD//wMAUEsDBBQA&#10;BgAIAAAAIQBRtHxo3gAAAAwBAAAPAAAAZHJzL2Rvd25yZXYueG1sTI/BTsMwDIbvSLxDZCRuLE01&#10;la00nVA1OCLRwT1rvLaicaomWwtPj3eCm3/50+/PxW5xg7jgFHpPGtQqAYHUeNtTq+Hj8PKwARGi&#10;IWsGT6jhGwPsytubwuTWz/SOlzq2gkso5EZDF+OYSxmaDp0JKz8i8e7kJ2cix6mVdjIzl7tBpkmS&#10;SWd64gudGbHqsPmqz07D588y7tPmtMd1qIf5rbLVK1qt7++W5ycQEZf4B8NVn9WhZKejP5MNYuCs&#10;soxRHrabRxBXQq2zFMRRQ7pVCmRZyP9PlL8AAAD//wMAUEsBAi0AFAAGAAgAAAAhALaDOJL+AAAA&#10;4QEAABMAAAAAAAAAAAAAAAAAAAAAAFtDb250ZW50X1R5cGVzXS54bWxQSwECLQAUAAYACAAAACEA&#10;OP0h/9YAAACUAQAACwAAAAAAAAAAAAAAAAAvAQAAX3JlbHMvLnJlbHNQSwECLQAUAAYACAAAACEA&#10;BVgPt/gCAACfBgAADgAAAAAAAAAAAAAAAAAuAgAAZHJzL2Uyb0RvYy54bWxQSwECLQAUAAYACAAA&#10;ACEAUbR8aN4AAAAMAQAADwAAAAAAAAAAAAAAAABSBQAAZHJzL2Rvd25yZXYueG1sUEsFBgAAAAAE&#10;AAQA8wAAAF0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1669AB" w:rsidRPr="008A0FB1" w:rsidRDefault="00D87A2D" w:rsidP="00D87A2D">
                      <w:pPr>
                        <w:pStyle w:val="Heading1"/>
                        <w:jc w:val="center"/>
                      </w:pPr>
                      <w:r>
                        <w:t>Open House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RPr="0036528D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2D"/>
    <w:rsid w:val="000020FD"/>
    <w:rsid w:val="00050BDB"/>
    <w:rsid w:val="000B2FE2"/>
    <w:rsid w:val="001669AB"/>
    <w:rsid w:val="001E11B2"/>
    <w:rsid w:val="001F17CE"/>
    <w:rsid w:val="00232477"/>
    <w:rsid w:val="00273E8C"/>
    <w:rsid w:val="00282516"/>
    <w:rsid w:val="002B1597"/>
    <w:rsid w:val="0036528D"/>
    <w:rsid w:val="003E6F76"/>
    <w:rsid w:val="00446A20"/>
    <w:rsid w:val="00464871"/>
    <w:rsid w:val="004743F2"/>
    <w:rsid w:val="004B6556"/>
    <w:rsid w:val="00506068"/>
    <w:rsid w:val="005063B3"/>
    <w:rsid w:val="0051632F"/>
    <w:rsid w:val="005529CB"/>
    <w:rsid w:val="005A688B"/>
    <w:rsid w:val="005C0975"/>
    <w:rsid w:val="00604703"/>
    <w:rsid w:val="00616FB9"/>
    <w:rsid w:val="006548DE"/>
    <w:rsid w:val="00673AE9"/>
    <w:rsid w:val="006F3375"/>
    <w:rsid w:val="00790AED"/>
    <w:rsid w:val="007A3347"/>
    <w:rsid w:val="0081765B"/>
    <w:rsid w:val="008915E9"/>
    <w:rsid w:val="008A0FB1"/>
    <w:rsid w:val="0091360E"/>
    <w:rsid w:val="009454BC"/>
    <w:rsid w:val="009C5688"/>
    <w:rsid w:val="00AB7823"/>
    <w:rsid w:val="00B521B4"/>
    <w:rsid w:val="00BB5284"/>
    <w:rsid w:val="00C05E35"/>
    <w:rsid w:val="00C25B89"/>
    <w:rsid w:val="00D87A2D"/>
    <w:rsid w:val="00DA1805"/>
    <w:rsid w:val="00E05133"/>
    <w:rsid w:val="00E67AEF"/>
    <w:rsid w:val="00EB57A3"/>
    <w:rsid w:val="00FD1577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7BD9A6D0"/>
  <w15:docId w15:val="{6F74632F-0E9A-4E42-BC0A-AE590A7F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A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8A0FB1"/>
    <w:pPr>
      <w:outlineLvl w:val="0"/>
    </w:pPr>
    <w:rPr>
      <w:rFonts w:ascii="Garamond" w:hAnsi="Garamond"/>
      <w:color w:val="FFFFFF"/>
      <w:sz w:val="72"/>
      <w:szCs w:val="72"/>
    </w:rPr>
  </w:style>
  <w:style w:type="paragraph" w:styleId="Heading2">
    <w:name w:val="heading 2"/>
    <w:basedOn w:val="Normal"/>
    <w:next w:val="Normal"/>
    <w:qFormat/>
    <w:rsid w:val="00616FB9"/>
    <w:pPr>
      <w:outlineLvl w:val="1"/>
    </w:pPr>
    <w:rPr>
      <w:rFonts w:ascii="Arial" w:hAnsi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rsid w:val="008A0FB1"/>
    <w:rPr>
      <w:rFonts w:ascii="Arial" w:hAnsi="Arial"/>
      <w:bCs/>
      <w:spacing w:val="20"/>
      <w:kern w:val="28"/>
      <w:sz w:val="18"/>
      <w:szCs w:val="18"/>
    </w:rPr>
  </w:style>
  <w:style w:type="paragraph" w:customStyle="1" w:styleId="Address2">
    <w:name w:val="Address 2"/>
    <w:link w:val="Address2Char"/>
    <w:rsid w:val="008A0FB1"/>
    <w:rPr>
      <w:rFonts w:ascii="Arial" w:hAnsi="Arial"/>
      <w:b/>
      <w:bCs/>
      <w:spacing w:val="20"/>
      <w:kern w:val="28"/>
      <w:sz w:val="18"/>
      <w:szCs w:val="18"/>
    </w:rPr>
  </w:style>
  <w:style w:type="character" w:customStyle="1" w:styleId="Address2Char">
    <w:name w:val="Address 2 Char"/>
    <w:basedOn w:val="DefaultParagraphFont"/>
    <w:link w:val="Address2"/>
    <w:rsid w:val="008A0FB1"/>
    <w:rPr>
      <w:rFonts w:ascii="Arial" w:hAnsi="Arial"/>
      <w:b/>
      <w:bCs/>
      <w:spacing w:val="20"/>
      <w:kern w:val="28"/>
      <w:sz w:val="18"/>
      <w:szCs w:val="18"/>
      <w:lang w:val="en-US" w:eastAsia="en-US" w:bidi="ar-SA"/>
    </w:rPr>
  </w:style>
  <w:style w:type="paragraph" w:customStyle="1" w:styleId="tagline">
    <w:name w:val="tagline"/>
    <w:basedOn w:val="Normal"/>
    <w:rsid w:val="00616FB9"/>
    <w:rPr>
      <w:rFonts w:ascii="Arial" w:hAnsi="Arial"/>
      <w:i/>
      <w:color w:val="auto"/>
      <w:sz w:val="24"/>
      <w:szCs w:val="28"/>
    </w:rPr>
  </w:style>
  <w:style w:type="paragraph" w:customStyle="1" w:styleId="bodytext">
    <w:name w:val="bodytext"/>
    <w:basedOn w:val="Normal"/>
    <w:rsid w:val="0036528D"/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C09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8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dmin@NewUTherap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NewUTherapy.com" TargetMode="External"/><Relationship Id="rId5" Type="http://schemas.openxmlformats.org/officeDocument/2006/relationships/hyperlink" Target="mailto:Admin@NewUTherapy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dmin@NewUTherapy.com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ZYA\AppData\Roaming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KUZYA</dc:creator>
  <cp:lastModifiedBy>Inna</cp:lastModifiedBy>
  <cp:revision>3</cp:revision>
  <cp:lastPrinted>2016-07-08T05:57:00Z</cp:lastPrinted>
  <dcterms:created xsi:type="dcterms:W3CDTF">2016-07-14T02:50:00Z</dcterms:created>
  <dcterms:modified xsi:type="dcterms:W3CDTF">2016-07-14T02:51:00Z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TC060873641033</vt:lpwstr>
  </property>
</Properties>
</file>